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7F" w:rsidRDefault="008726FB">
      <w:bookmarkStart w:id="0" w:name="_GoBack"/>
      <w:bookmarkEnd w:id="0"/>
      <w:r w:rsidRPr="00B1792A">
        <w:rPr>
          <w:rFonts w:hint="eastAsia"/>
        </w:rPr>
        <w:t>別記様式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号の</w:t>
      </w:r>
      <w:r>
        <w:t>2</w:t>
      </w:r>
      <w:r w:rsidR="00494D93">
        <w:t>(</w:t>
      </w:r>
      <w:r w:rsidR="00494D93">
        <w:rPr>
          <w:rFonts w:hint="eastAsia"/>
        </w:rPr>
        <w:t>第</w:t>
      </w:r>
      <w:r w:rsidR="00494D93">
        <w:t>18</w:t>
      </w:r>
      <w:r w:rsidR="00494D93">
        <w:rPr>
          <w:rFonts w:hint="eastAsia"/>
        </w:rPr>
        <w:t>条関係</w:t>
      </w:r>
      <w:r w:rsidR="00494D9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3"/>
        <w:gridCol w:w="1500"/>
        <w:gridCol w:w="1075"/>
        <w:gridCol w:w="3838"/>
      </w:tblGrid>
      <w:tr w:rsidR="0040137F">
        <w:trPr>
          <w:cantSplit/>
          <w:trHeight w:val="735"/>
        </w:trPr>
        <w:tc>
          <w:tcPr>
            <w:tcW w:w="7676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center"/>
            </w:pPr>
            <w:r>
              <w:rPr>
                <w:rFonts w:hint="eastAsia"/>
                <w:spacing w:val="40"/>
              </w:rPr>
              <w:t>指定建造物工事等届出</w:t>
            </w:r>
            <w:r>
              <w:rPr>
                <w:rFonts w:hint="eastAsia"/>
              </w:rPr>
              <w:t>書</w:t>
            </w:r>
          </w:p>
        </w:tc>
      </w:tr>
      <w:tr w:rsidR="0040137F">
        <w:trPr>
          <w:trHeight w:val="585"/>
        </w:trPr>
        <w:tc>
          <w:tcPr>
            <w:tcW w:w="38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ind w:right="211"/>
              <w:jc w:val="right"/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8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40137F">
        <w:trPr>
          <w:trHeight w:val="1308"/>
        </w:trPr>
        <w:tc>
          <w:tcPr>
            <w:tcW w:w="38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430530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55.9pt;margin-top:33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FaR2Q3gAAAAkBAAAPAAAAZHJz&#10;L2Rvd25yZXYueG1sTI9Bb8IwDIXvk/gPkZF2G2mZRllXFyEk0MRtHZfd0sY0FU1SNQG6fz/vtJ1s&#10;6z09f6/YTLYXNxpD5x1CukhAkGu87lyLcPrcP61BhKicVr13hPBNATbl7KFQufZ390G3KraCQ1zI&#10;FYKJccilDI0hq8LCD+RYO/vRqsjn2Eo9qjuH214uk2QlreocfzBqoJ2h5lJdLcLSvPeHy35btYPZ&#10;nb9Oh2Md10fEx/m0fQMRaYp/ZvjFZ3Qoman2V6eD6BGyNGX0iLDKeLIhe37hpUZ4ZUGWhfzfoPw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RWkdk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40137F" w:rsidRDefault="0040137F"/>
          <w:p w:rsidR="0040137F" w:rsidRDefault="0040137F"/>
        </w:tc>
        <w:tc>
          <w:tcPr>
            <w:tcW w:w="38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40137F" w:rsidRDefault="00494D93">
            <w:pPr>
              <w:ind w:right="229"/>
              <w:jc w:val="right"/>
            </w:pPr>
            <w:r>
              <w:rPr>
                <w:rFonts w:hint="eastAsia"/>
              </w:rPr>
              <w:t>印</w:t>
            </w:r>
          </w:p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40137F">
        <w:trPr>
          <w:trHeight w:val="300"/>
        </w:trPr>
        <w:tc>
          <w:tcPr>
            <w:tcW w:w="7676" w:type="dxa"/>
            <w:gridSpan w:val="4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0137F" w:rsidRDefault="00494D93">
            <w:r>
              <w:rPr>
                <w:rFonts w:hint="eastAsia"/>
              </w:rPr>
              <w:t xml:space="preserve">　</w:t>
            </w:r>
          </w:p>
        </w:tc>
      </w:tr>
      <w:tr w:rsidR="0040137F">
        <w:trPr>
          <w:trHeight w:val="915"/>
        </w:trPr>
        <w:tc>
          <w:tcPr>
            <w:tcW w:w="76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rFonts w:hint="eastAsia"/>
              </w:rPr>
              <w:t xml:space="preserve">　精華町火災予防条例第</w:t>
            </w:r>
            <w:r>
              <w:t>59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項の規定により指定建造物の工事等をするので届け出ます。</w:t>
            </w:r>
          </w:p>
        </w:tc>
      </w:tr>
      <w:tr w:rsidR="0040137F">
        <w:trPr>
          <w:trHeight w:val="645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40137F">
        <w:trPr>
          <w:trHeight w:val="690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center"/>
            </w:pPr>
            <w:r>
              <w:rPr>
                <w:rFonts w:hint="eastAsia"/>
              </w:rPr>
              <w:t>工事完了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40137F">
        <w:trPr>
          <w:cantSplit/>
          <w:trHeight w:val="585"/>
        </w:trPr>
        <w:tc>
          <w:tcPr>
            <w:tcW w:w="126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rFonts w:hint="eastAsia"/>
              </w:rPr>
              <w:t>指定建造物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40137F">
        <w:trPr>
          <w:cantSplit/>
          <w:trHeight w:val="585"/>
        </w:trPr>
        <w:tc>
          <w:tcPr>
            <w:tcW w:w="12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0137F">
            <w:pPr>
              <w:jc w:val="distribute"/>
            </w:pP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0137F" w:rsidRDefault="00494D93">
            <w:r>
              <w:rPr>
                <w:rFonts w:hint="eastAsia"/>
              </w:rPr>
              <w:t xml:space="preserve">　</w:t>
            </w:r>
          </w:p>
        </w:tc>
      </w:tr>
      <w:tr w:rsidR="0040137F">
        <w:trPr>
          <w:cantSplit/>
          <w:trHeight w:val="1195"/>
        </w:trPr>
        <w:tc>
          <w:tcPr>
            <w:tcW w:w="126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0137F" w:rsidRDefault="00494D93">
            <w:r>
              <w:rPr>
                <w:rFonts w:hint="eastAsia"/>
              </w:rPr>
              <w:t xml:space="preserve">　</w:t>
            </w:r>
          </w:p>
        </w:tc>
      </w:tr>
      <w:tr w:rsidR="0040137F">
        <w:trPr>
          <w:cantSplit/>
          <w:trHeight w:val="1210"/>
        </w:trPr>
        <w:tc>
          <w:tcPr>
            <w:tcW w:w="12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0137F">
            <w:pPr>
              <w:jc w:val="distribute"/>
            </w:pP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0137F" w:rsidRDefault="00494D93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40137F">
        <w:trPr>
          <w:trHeight w:val="1965"/>
        </w:trPr>
        <w:tc>
          <w:tcPr>
            <w:tcW w:w="27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0137F" w:rsidRDefault="00494D93">
            <w:pPr>
              <w:jc w:val="distribute"/>
            </w:pPr>
            <w:r>
              <w:rPr>
                <w:rFonts w:hint="eastAsia"/>
              </w:rPr>
              <w:t>工事等の概要</w:t>
            </w:r>
          </w:p>
        </w:tc>
        <w:tc>
          <w:tcPr>
            <w:tcW w:w="491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0137F" w:rsidRDefault="00494D93">
            <w:r>
              <w:rPr>
                <w:rFonts w:hint="eastAsia"/>
              </w:rPr>
              <w:t xml:space="preserve">　</w:t>
            </w:r>
          </w:p>
        </w:tc>
      </w:tr>
    </w:tbl>
    <w:p w:rsidR="0040137F" w:rsidRDefault="0040137F"/>
    <w:sectPr w:rsidR="0040137F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7F"/>
    <w:rsid w:val="0000204E"/>
    <w:rsid w:val="0022044D"/>
    <w:rsid w:val="0040137F"/>
    <w:rsid w:val="0043623E"/>
    <w:rsid w:val="00494D93"/>
    <w:rsid w:val="008726FB"/>
    <w:rsid w:val="00B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0316;&#25104;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第21号様式の2(第18条関係)</vt:lpstr>
    </vt:vector>
  </TitlesOfParts>
  <Company>精華町役場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第21号様式の2(第18条関係)</dc:title>
  <cp:lastModifiedBy>安田 啓一</cp:lastModifiedBy>
  <cp:revision>2</cp:revision>
  <dcterms:created xsi:type="dcterms:W3CDTF">2021-01-05T08:07:00Z</dcterms:created>
  <dcterms:modified xsi:type="dcterms:W3CDTF">2021-01-05T08:07:00Z</dcterms:modified>
</cp:coreProperties>
</file>